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79" w:rsidRDefault="00102259" w:rsidP="0010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02259" w:rsidRDefault="00102259" w:rsidP="0010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начала и дате окончания приема заявок на предоставление субсидии</w:t>
      </w:r>
    </w:p>
    <w:p w:rsidR="00102259" w:rsidRDefault="00102259" w:rsidP="0010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Удмуртской Республики юридическим лицам, зарегистрированным на территории Удмуртской Республики, в целях финансового обеспечения (возмещения) затрат в связи с осуществлением ими регулярных коммерческих воздушных перевозок пассажиров и (или) аэропортовой деятельности по обеспечению обслуживания пассажиров, багажа, грузов и почты, за исключением выполнения </w:t>
      </w:r>
    </w:p>
    <w:p w:rsidR="00102259" w:rsidRDefault="00102259" w:rsidP="0010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авиационных работ</w:t>
      </w:r>
    </w:p>
    <w:p w:rsidR="00E24C01" w:rsidRDefault="00E24C01" w:rsidP="00E2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01" w:rsidRDefault="00E24C01" w:rsidP="00E2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C01" w:rsidRDefault="00E24C01" w:rsidP="003A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17" w:rsidRDefault="003A1417" w:rsidP="003A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Удму</w:t>
      </w:r>
      <w:r w:rsidR="00FD4E70">
        <w:rPr>
          <w:rFonts w:ascii="Times New Roman" w:hAnsi="Times New Roman" w:cs="Times New Roman"/>
          <w:sz w:val="28"/>
          <w:szCs w:val="28"/>
        </w:rPr>
        <w:t xml:space="preserve">ртской </w:t>
      </w:r>
      <w:r w:rsidR="00B66E6D">
        <w:rPr>
          <w:rFonts w:ascii="Times New Roman" w:hAnsi="Times New Roman" w:cs="Times New Roman"/>
          <w:sz w:val="28"/>
          <w:szCs w:val="28"/>
        </w:rPr>
        <w:t xml:space="preserve">Республики в период </w:t>
      </w:r>
      <w:r w:rsidR="00FC75C7">
        <w:rPr>
          <w:rFonts w:ascii="Times New Roman" w:hAnsi="Times New Roman" w:cs="Times New Roman"/>
          <w:sz w:val="28"/>
          <w:szCs w:val="28"/>
        </w:rPr>
        <w:t>с 9</w:t>
      </w:r>
      <w:r w:rsidR="008950A7" w:rsidRPr="008950A7">
        <w:rPr>
          <w:rFonts w:ascii="Times New Roman" w:hAnsi="Times New Roman" w:cs="Times New Roman"/>
          <w:sz w:val="28"/>
          <w:szCs w:val="28"/>
        </w:rPr>
        <w:t xml:space="preserve"> декабря 2021 года по 1</w:t>
      </w:r>
      <w:r w:rsidR="00FC75C7">
        <w:rPr>
          <w:rFonts w:ascii="Times New Roman" w:hAnsi="Times New Roman" w:cs="Times New Roman"/>
          <w:sz w:val="28"/>
          <w:szCs w:val="28"/>
        </w:rPr>
        <w:t>3</w:t>
      </w:r>
      <w:r w:rsidR="008950A7" w:rsidRPr="008950A7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r w:rsidR="0089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(включительно) объявляет прием заявок на предоставление субсидии из бюджета Удмуртской Республики юридическим лицам, зарегистрированным на территории Удмуртской Республики, в целях </w:t>
      </w:r>
      <w:r w:rsidR="004520C4" w:rsidRPr="004520C4">
        <w:rPr>
          <w:rFonts w:ascii="Times New Roman" w:hAnsi="Times New Roman" w:cs="Times New Roman"/>
          <w:sz w:val="28"/>
          <w:szCs w:val="28"/>
        </w:rPr>
        <w:t xml:space="preserve">возмещения части затрат и (или) финансовое обеспечение затрат в связи с оказанием услуг по организации регулярных пассажирских авиарейсов, содержанием, развитием и эксплуатацией аэропортов и (или) аэродромов, возникших не ранее 2014 года </w:t>
      </w:r>
      <w:r>
        <w:rPr>
          <w:rFonts w:ascii="Times New Roman" w:hAnsi="Times New Roman" w:cs="Times New Roman"/>
          <w:sz w:val="28"/>
          <w:szCs w:val="28"/>
        </w:rPr>
        <w:t>(далее - Заявка).</w:t>
      </w:r>
    </w:p>
    <w:p w:rsidR="003A1417" w:rsidRDefault="00877C98" w:rsidP="003A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Заявки, с приложенными документами, </w:t>
      </w:r>
      <w:r w:rsidR="00BC4750">
        <w:rPr>
          <w:rFonts w:ascii="Times New Roman" w:hAnsi="Times New Roman" w:cs="Times New Roman"/>
          <w:sz w:val="28"/>
          <w:szCs w:val="28"/>
        </w:rPr>
        <w:t>установленными постановлением Правительства Удмуртской Республики от 4 апреля 2019 года № 132 «</w:t>
      </w:r>
      <w:r w:rsidR="005568A3" w:rsidRPr="005568A3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субсидии из бюджета Удмуртской Республики юридическим лицам, осуществляющим регулярные коммерческие воздушные перевозки пассажиров и (или) аэропортовую деятельность по обеспечению обслуживания пас</w:t>
      </w:r>
      <w:r w:rsidR="005568A3">
        <w:rPr>
          <w:rFonts w:ascii="Times New Roman" w:hAnsi="Times New Roman" w:cs="Times New Roman"/>
          <w:sz w:val="28"/>
          <w:szCs w:val="28"/>
        </w:rPr>
        <w:t>сажиров, багажа, грузов и почты</w:t>
      </w:r>
      <w:r w:rsidR="00BC4750">
        <w:rPr>
          <w:rFonts w:ascii="Times New Roman" w:hAnsi="Times New Roman" w:cs="Times New Roman"/>
          <w:sz w:val="28"/>
          <w:szCs w:val="28"/>
        </w:rPr>
        <w:t>»</w:t>
      </w:r>
      <w:r w:rsidR="000C6A3D">
        <w:rPr>
          <w:rFonts w:ascii="Times New Roman" w:hAnsi="Times New Roman" w:cs="Times New Roman"/>
          <w:sz w:val="28"/>
          <w:szCs w:val="28"/>
        </w:rPr>
        <w:t>, регистрируются в порядке их поступления.</w:t>
      </w:r>
    </w:p>
    <w:p w:rsidR="000C6A3D" w:rsidRDefault="000C6A3D" w:rsidP="003A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приема заявок: Министерство транспорта и дорожного хозяйства Удмуртской Республики, УР, город Ижевск, ул. Кирова, д. 22, приемная (кабинет 204</w:t>
      </w:r>
      <w:r w:rsidR="00912B64">
        <w:rPr>
          <w:rFonts w:ascii="Times New Roman" w:hAnsi="Times New Roman" w:cs="Times New Roman"/>
          <w:sz w:val="28"/>
          <w:szCs w:val="28"/>
        </w:rPr>
        <w:t>, 2 этаж</w:t>
      </w:r>
      <w:r>
        <w:rPr>
          <w:rFonts w:ascii="Times New Roman" w:hAnsi="Times New Roman" w:cs="Times New Roman"/>
          <w:sz w:val="28"/>
          <w:szCs w:val="28"/>
        </w:rPr>
        <w:t>). Время приема: с 8.30 часов по 17.30 часов (понедельник-четверг), с 8.30 часов по 16.30 часов (пятница), обед – с 12.12 часов по 13.00 часов.</w:t>
      </w:r>
    </w:p>
    <w:p w:rsidR="00E24C01" w:rsidRDefault="00E24C01" w:rsidP="003A1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0A7" w:rsidRDefault="008950A7" w:rsidP="003A1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0A7" w:rsidRDefault="008950A7" w:rsidP="008950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89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C7"/>
    <w:rsid w:val="0007270E"/>
    <w:rsid w:val="000C6A3D"/>
    <w:rsid w:val="00102259"/>
    <w:rsid w:val="0014008F"/>
    <w:rsid w:val="00193119"/>
    <w:rsid w:val="003A1417"/>
    <w:rsid w:val="0044638C"/>
    <w:rsid w:val="004520C4"/>
    <w:rsid w:val="0052647F"/>
    <w:rsid w:val="005568A3"/>
    <w:rsid w:val="00877C98"/>
    <w:rsid w:val="00882B6A"/>
    <w:rsid w:val="008950A7"/>
    <w:rsid w:val="009128D4"/>
    <w:rsid w:val="00912B64"/>
    <w:rsid w:val="009675C7"/>
    <w:rsid w:val="00A4533B"/>
    <w:rsid w:val="00B66E6D"/>
    <w:rsid w:val="00BC4750"/>
    <w:rsid w:val="00C35859"/>
    <w:rsid w:val="00C3664C"/>
    <w:rsid w:val="00E24C01"/>
    <w:rsid w:val="00EF0A0A"/>
    <w:rsid w:val="00F95B16"/>
    <w:rsid w:val="00FC75C7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74FC4-A738-40F2-A44F-E12D4BCD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C1D4F7D2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Елена Васильевна</dc:creator>
  <cp:keywords/>
  <dc:description/>
  <cp:lastModifiedBy>Никитина Елена Васильевна</cp:lastModifiedBy>
  <cp:revision>2</cp:revision>
  <cp:lastPrinted>2021-09-08T12:29:00Z</cp:lastPrinted>
  <dcterms:created xsi:type="dcterms:W3CDTF">2021-12-03T06:34:00Z</dcterms:created>
  <dcterms:modified xsi:type="dcterms:W3CDTF">2021-12-03T06:34:00Z</dcterms:modified>
</cp:coreProperties>
</file>