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11" w:rsidRDefault="0005332E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694511" w:rsidRDefault="00694511" w:rsidP="00EE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рассмотрения заявок</w:t>
      </w:r>
    </w:p>
    <w:p w:rsidR="00F32377" w:rsidRDefault="00E72811" w:rsidP="00EE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на предоставление субсиди</w:t>
      </w:r>
      <w:r w:rsidR="002E31D5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05332E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из бюджета Удмуртской Республики</w:t>
      </w:r>
      <w:r w:rsidR="002E31D5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организациям воздушного транспорта</w:t>
      </w:r>
      <w:r w:rsidR="006945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осуществление региональных воздушных </w:t>
      </w:r>
      <w:r w:rsidR="002E31D5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перевозок пассажиров на территории Российской Федерации, выполняемых с территории</w:t>
      </w:r>
    </w:p>
    <w:p w:rsidR="0005332E" w:rsidRDefault="002E31D5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6945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дмуртской </w:t>
      </w: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Республики</w:t>
      </w:r>
      <w:r w:rsidR="006945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511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в 202</w:t>
      </w:r>
      <w:r w:rsidR="009B5F7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694511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5332E" w:rsidRPr="00F32377" w:rsidRDefault="0005332E" w:rsidP="00EE51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511" w:rsidRDefault="0005332E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>Министерство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транспорта и дорожного хозяйства Удмуртской Республики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рассмотрены заявки </w:t>
      </w:r>
      <w:r w:rsidR="00F86803" w:rsidRPr="00F32377">
        <w:rPr>
          <w:rFonts w:ascii="Times New Roman" w:hAnsi="Times New Roman" w:cs="Times New Roman"/>
          <w:sz w:val="28"/>
          <w:szCs w:val="28"/>
        </w:rPr>
        <w:t xml:space="preserve">на предоставление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 </w:t>
      </w:r>
      <w:r w:rsidR="006E332A" w:rsidRPr="00F32377">
        <w:rPr>
          <w:rFonts w:ascii="Times New Roman" w:hAnsi="Times New Roman" w:cs="Times New Roman"/>
          <w:sz w:val="28"/>
          <w:szCs w:val="28"/>
        </w:rPr>
        <w:t>(далее</w:t>
      </w:r>
      <w:r w:rsidR="00C77B78" w:rsidRPr="00F32377">
        <w:rPr>
          <w:rFonts w:ascii="Times New Roman" w:hAnsi="Times New Roman" w:cs="Times New Roman"/>
          <w:sz w:val="28"/>
          <w:szCs w:val="28"/>
        </w:rPr>
        <w:t xml:space="preserve"> </w:t>
      </w:r>
      <w:r w:rsidR="006E332A" w:rsidRPr="00F32377">
        <w:rPr>
          <w:rFonts w:ascii="Times New Roman" w:hAnsi="Times New Roman" w:cs="Times New Roman"/>
          <w:sz w:val="28"/>
          <w:szCs w:val="28"/>
        </w:rPr>
        <w:t>- Заявка)</w:t>
      </w:r>
      <w:r w:rsidR="00694511">
        <w:rPr>
          <w:rFonts w:ascii="Times New Roman" w:hAnsi="Times New Roman" w:cs="Times New Roman"/>
          <w:sz w:val="28"/>
          <w:szCs w:val="28"/>
        </w:rPr>
        <w:t xml:space="preserve">, представленные 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>авиапе</w:t>
      </w:r>
      <w:r w:rsidR="00452730">
        <w:rPr>
          <w:rFonts w:ascii="Times New Roman" w:hAnsi="Times New Roman" w:cs="Times New Roman"/>
          <w:sz w:val="28"/>
          <w:szCs w:val="28"/>
          <w:lang w:eastAsia="ru-RU"/>
        </w:rPr>
        <w:t>ревоз</w:t>
      </w:r>
      <w:r w:rsidR="00840ED5">
        <w:rPr>
          <w:rFonts w:ascii="Times New Roman" w:hAnsi="Times New Roman" w:cs="Times New Roman"/>
          <w:sz w:val="28"/>
          <w:szCs w:val="28"/>
          <w:lang w:eastAsia="ru-RU"/>
        </w:rPr>
        <w:t>чиками в период с 28 марта 2022</w:t>
      </w:r>
      <w:r w:rsidR="00452730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840ED5">
        <w:rPr>
          <w:rFonts w:ascii="Times New Roman" w:hAnsi="Times New Roman" w:cs="Times New Roman"/>
          <w:sz w:val="28"/>
          <w:szCs w:val="28"/>
          <w:lang w:eastAsia="ru-RU"/>
        </w:rPr>
        <w:t>26 апреля</w:t>
      </w:r>
      <w:r w:rsidR="00116F1C">
        <w:rPr>
          <w:rFonts w:ascii="Times New Roman" w:hAnsi="Times New Roman" w:cs="Times New Roman"/>
          <w:sz w:val="28"/>
          <w:szCs w:val="28"/>
          <w:lang w:eastAsia="ru-RU"/>
        </w:rPr>
        <w:t xml:space="preserve"> 2022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694511">
        <w:rPr>
          <w:rFonts w:ascii="Times New Roman" w:hAnsi="Times New Roman" w:cs="Times New Roman"/>
          <w:sz w:val="28"/>
          <w:szCs w:val="28"/>
        </w:rPr>
        <w:t>.</w:t>
      </w:r>
    </w:p>
    <w:p w:rsidR="00694511" w:rsidRDefault="00EE51DD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694511">
        <w:rPr>
          <w:rFonts w:ascii="Times New Roman" w:hAnsi="Times New Roman" w:cs="Times New Roman"/>
          <w:sz w:val="28"/>
          <w:szCs w:val="28"/>
        </w:rPr>
        <w:t xml:space="preserve">Заявки рассмотрены </w:t>
      </w:r>
      <w:r w:rsidR="004C3C25">
        <w:rPr>
          <w:rFonts w:ascii="Times New Roman" w:hAnsi="Times New Roman" w:cs="Times New Roman"/>
          <w:sz w:val="28"/>
          <w:szCs w:val="28"/>
        </w:rPr>
        <w:t>отделом</w:t>
      </w:r>
      <w:r w:rsidR="00694511">
        <w:rPr>
          <w:rFonts w:ascii="Times New Roman" w:hAnsi="Times New Roman" w:cs="Times New Roman"/>
          <w:sz w:val="28"/>
          <w:szCs w:val="28"/>
        </w:rPr>
        <w:t xml:space="preserve"> железнодорожного, воздушного и внутреннего водного транспорта управления транспорта Министерства транспорта и дорожного хозяйства Удмуртской Рес</w:t>
      </w:r>
      <w:r w:rsidR="00840ED5">
        <w:rPr>
          <w:rFonts w:ascii="Times New Roman" w:hAnsi="Times New Roman" w:cs="Times New Roman"/>
          <w:sz w:val="28"/>
          <w:szCs w:val="28"/>
        </w:rPr>
        <w:t xml:space="preserve">публики </w:t>
      </w:r>
      <w:bookmarkStart w:id="0" w:name="_GoBack"/>
      <w:bookmarkEnd w:id="0"/>
      <w:r w:rsidR="00A668DE">
        <w:rPr>
          <w:rFonts w:ascii="Times New Roman" w:hAnsi="Times New Roman" w:cs="Times New Roman"/>
          <w:sz w:val="28"/>
          <w:szCs w:val="28"/>
        </w:rPr>
        <w:t>2</w:t>
      </w:r>
      <w:r w:rsidR="00840ED5" w:rsidRPr="00A668DE">
        <w:rPr>
          <w:rFonts w:ascii="Times New Roman" w:hAnsi="Times New Roman" w:cs="Times New Roman"/>
          <w:sz w:val="28"/>
          <w:szCs w:val="28"/>
        </w:rPr>
        <w:t>7 апреля</w:t>
      </w:r>
      <w:r w:rsidR="00BB463E" w:rsidRPr="00A668DE">
        <w:rPr>
          <w:rFonts w:ascii="Times New Roman" w:hAnsi="Times New Roman" w:cs="Times New Roman"/>
          <w:sz w:val="28"/>
          <w:szCs w:val="28"/>
        </w:rPr>
        <w:t xml:space="preserve"> 2022</w:t>
      </w:r>
      <w:r w:rsidR="00694511" w:rsidRPr="00A668D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94511">
        <w:rPr>
          <w:rFonts w:ascii="Times New Roman" w:hAnsi="Times New Roman" w:cs="Times New Roman"/>
          <w:sz w:val="28"/>
          <w:szCs w:val="28"/>
        </w:rPr>
        <w:t xml:space="preserve">по адресу: УР, г. Ижевск, ул. Кирова, д. 22, </w:t>
      </w:r>
      <w:proofErr w:type="spellStart"/>
      <w:r w:rsidR="0069451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94511">
        <w:rPr>
          <w:rFonts w:ascii="Times New Roman" w:hAnsi="Times New Roman" w:cs="Times New Roman"/>
          <w:sz w:val="28"/>
          <w:szCs w:val="28"/>
        </w:rPr>
        <w:t>. 212.</w:t>
      </w:r>
    </w:p>
    <w:p w:rsidR="00694511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F2503A">
        <w:rPr>
          <w:rFonts w:ascii="Times New Roman" w:hAnsi="Times New Roman" w:cs="Times New Roman"/>
          <w:sz w:val="28"/>
          <w:szCs w:val="28"/>
        </w:rPr>
        <w:t xml:space="preserve">Авиаперевозчики, заявки которых были рассмотрены </w:t>
      </w:r>
      <w:r w:rsidR="00694511">
        <w:rPr>
          <w:rFonts w:ascii="Times New Roman" w:hAnsi="Times New Roman" w:cs="Times New Roman"/>
          <w:sz w:val="28"/>
          <w:szCs w:val="28"/>
        </w:rPr>
        <w:t>–</w:t>
      </w:r>
      <w:r w:rsidR="00BB463E">
        <w:rPr>
          <w:rFonts w:ascii="Times New Roman" w:hAnsi="Times New Roman" w:cs="Times New Roman"/>
          <w:sz w:val="28"/>
          <w:szCs w:val="28"/>
        </w:rPr>
        <w:t xml:space="preserve"> </w:t>
      </w:r>
      <w:r w:rsidR="00694511">
        <w:rPr>
          <w:rFonts w:ascii="Times New Roman" w:hAnsi="Times New Roman" w:cs="Times New Roman"/>
          <w:sz w:val="28"/>
          <w:szCs w:val="28"/>
        </w:rPr>
        <w:t>АО «Ижавиа»</w:t>
      </w:r>
      <w:r w:rsidR="00BB463E">
        <w:rPr>
          <w:rFonts w:ascii="Times New Roman" w:hAnsi="Times New Roman" w:cs="Times New Roman"/>
          <w:sz w:val="28"/>
          <w:szCs w:val="28"/>
        </w:rPr>
        <w:t xml:space="preserve">, АО «Ред </w:t>
      </w:r>
      <w:proofErr w:type="spellStart"/>
      <w:r w:rsidR="00BB463E">
        <w:rPr>
          <w:rFonts w:ascii="Times New Roman" w:hAnsi="Times New Roman" w:cs="Times New Roman"/>
          <w:sz w:val="28"/>
          <w:szCs w:val="28"/>
        </w:rPr>
        <w:t>Вингс</w:t>
      </w:r>
      <w:proofErr w:type="spellEnd"/>
      <w:r w:rsidR="00BB463E">
        <w:rPr>
          <w:rFonts w:ascii="Times New Roman" w:hAnsi="Times New Roman" w:cs="Times New Roman"/>
          <w:sz w:val="28"/>
          <w:szCs w:val="28"/>
        </w:rPr>
        <w:t>»</w:t>
      </w:r>
      <w:r w:rsidR="00840ED5">
        <w:rPr>
          <w:rFonts w:ascii="Times New Roman" w:hAnsi="Times New Roman" w:cs="Times New Roman"/>
          <w:sz w:val="28"/>
          <w:szCs w:val="28"/>
        </w:rPr>
        <w:t>, АО «Авиакомпания «Сибирь»</w:t>
      </w:r>
      <w:r w:rsidR="00694511">
        <w:rPr>
          <w:rFonts w:ascii="Times New Roman" w:hAnsi="Times New Roman" w:cs="Times New Roman"/>
          <w:sz w:val="28"/>
          <w:szCs w:val="28"/>
        </w:rPr>
        <w:t>.</w:t>
      </w:r>
    </w:p>
    <w:p w:rsidR="00BB463E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472D">
        <w:rPr>
          <w:rFonts w:ascii="Times New Roman" w:hAnsi="Times New Roman" w:cs="Times New Roman"/>
          <w:sz w:val="28"/>
          <w:szCs w:val="28"/>
        </w:rPr>
        <w:t xml:space="preserve"> Авиаперевозчики,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 w:rsidR="00D8478D">
        <w:rPr>
          <w:rFonts w:ascii="Times New Roman" w:hAnsi="Times New Roman" w:cs="Times New Roman"/>
          <w:sz w:val="28"/>
          <w:szCs w:val="28"/>
        </w:rPr>
        <w:t xml:space="preserve"> - нет</w:t>
      </w:r>
      <w:r w:rsidR="008549DB">
        <w:rPr>
          <w:rFonts w:ascii="Times New Roman" w:hAnsi="Times New Roman" w:cs="Times New Roman"/>
          <w:sz w:val="28"/>
          <w:szCs w:val="28"/>
        </w:rPr>
        <w:t>.</w:t>
      </w:r>
    </w:p>
    <w:p w:rsidR="00D8478D" w:rsidRDefault="00EE51DD" w:rsidP="00EE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D472D">
        <w:rPr>
          <w:rFonts w:ascii="Times New Roman" w:hAnsi="Times New Roman" w:cs="Times New Roman"/>
          <w:sz w:val="28"/>
          <w:szCs w:val="28"/>
        </w:rPr>
        <w:t xml:space="preserve"> Наименование получателя субсидии, с</w:t>
      </w:r>
      <w:r w:rsidR="00D8478D">
        <w:rPr>
          <w:rFonts w:ascii="Times New Roman" w:hAnsi="Times New Roman" w:cs="Times New Roman"/>
          <w:sz w:val="28"/>
          <w:szCs w:val="28"/>
        </w:rPr>
        <w:t xml:space="preserve"> которым заключается соглашение</w:t>
      </w:r>
      <w:r w:rsidR="00A90FA8">
        <w:rPr>
          <w:rFonts w:ascii="Times New Roman" w:hAnsi="Times New Roman" w:cs="Times New Roman"/>
          <w:sz w:val="28"/>
          <w:szCs w:val="28"/>
        </w:rPr>
        <w:t>, и размер предоставляемой ему субсидии</w:t>
      </w:r>
      <w:r w:rsidR="00D8478D">
        <w:rPr>
          <w:rFonts w:ascii="Times New Roman" w:hAnsi="Times New Roman" w:cs="Times New Roman"/>
          <w:sz w:val="28"/>
          <w:szCs w:val="28"/>
        </w:rPr>
        <w:t>:</w:t>
      </w:r>
    </w:p>
    <w:p w:rsidR="00D8478D" w:rsidRDefault="00D8478D" w:rsidP="00D8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«Ижавиа»:</w:t>
      </w:r>
    </w:p>
    <w:p w:rsidR="00D8478D" w:rsidRDefault="00D8478D" w:rsidP="00D84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</w:t>
      </w:r>
      <w:r w:rsidRPr="00241A7D">
        <w:rPr>
          <w:rFonts w:ascii="Times New Roman" w:hAnsi="Times New Roman" w:cs="Times New Roman"/>
          <w:sz w:val="28"/>
          <w:szCs w:val="28"/>
        </w:rPr>
        <w:t xml:space="preserve"> «Ижевск-Краснодар»</w:t>
      </w:r>
      <w:r w:rsidR="00A90FA8">
        <w:rPr>
          <w:rFonts w:ascii="Times New Roman" w:hAnsi="Times New Roman" w:cs="Times New Roman"/>
          <w:sz w:val="28"/>
          <w:szCs w:val="28"/>
        </w:rPr>
        <w:t xml:space="preserve"> - 5 419 948 рублей 60 копеек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41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78D" w:rsidRDefault="00D8478D" w:rsidP="00D84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A7D">
        <w:rPr>
          <w:rFonts w:ascii="Times New Roman" w:hAnsi="Times New Roman" w:cs="Times New Roman"/>
          <w:sz w:val="28"/>
          <w:szCs w:val="28"/>
        </w:rPr>
        <w:t>маршрут «Ижевск-Минеральные Воды»</w:t>
      </w:r>
      <w:r w:rsidR="00A90FA8">
        <w:rPr>
          <w:rFonts w:ascii="Times New Roman" w:hAnsi="Times New Roman" w:cs="Times New Roman"/>
          <w:sz w:val="28"/>
          <w:szCs w:val="28"/>
        </w:rPr>
        <w:t xml:space="preserve"> - 5 419 948 рублей 60 копеек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478D" w:rsidRDefault="00D8478D" w:rsidP="00D84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 </w:t>
      </w:r>
      <w:r w:rsidRPr="00020A5B">
        <w:rPr>
          <w:rFonts w:ascii="Times New Roman" w:hAnsi="Times New Roman" w:cs="Times New Roman"/>
          <w:sz w:val="28"/>
          <w:szCs w:val="28"/>
        </w:rPr>
        <w:t>«Ижевск-Санкт-Петербург»</w:t>
      </w:r>
      <w:r w:rsidR="00A90FA8">
        <w:rPr>
          <w:rFonts w:ascii="Times New Roman" w:hAnsi="Times New Roman" w:cs="Times New Roman"/>
          <w:sz w:val="28"/>
          <w:szCs w:val="28"/>
        </w:rPr>
        <w:t xml:space="preserve"> - 37 471 876 рублей 20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78D" w:rsidRDefault="00D8478D" w:rsidP="00D84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478D" w:rsidRDefault="00D8478D" w:rsidP="00D84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«Ред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Вингс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D8478D" w:rsidRDefault="00D8478D" w:rsidP="00D84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</w:t>
      </w:r>
      <w:r w:rsidRPr="00241A7D">
        <w:rPr>
          <w:rFonts w:ascii="Times New Roman" w:hAnsi="Times New Roman" w:cs="Times New Roman"/>
          <w:sz w:val="28"/>
          <w:szCs w:val="28"/>
        </w:rPr>
        <w:t xml:space="preserve"> «Ижевск-</w:t>
      </w:r>
      <w:r>
        <w:rPr>
          <w:rFonts w:ascii="Times New Roman" w:hAnsi="Times New Roman" w:cs="Times New Roman"/>
          <w:sz w:val="28"/>
          <w:szCs w:val="28"/>
        </w:rPr>
        <w:t>Екатеринбург</w:t>
      </w:r>
      <w:r w:rsidRPr="00241A7D">
        <w:rPr>
          <w:rFonts w:ascii="Times New Roman" w:hAnsi="Times New Roman" w:cs="Times New Roman"/>
          <w:sz w:val="28"/>
          <w:szCs w:val="28"/>
        </w:rPr>
        <w:t>»</w:t>
      </w:r>
      <w:r w:rsidR="00A90FA8">
        <w:rPr>
          <w:rFonts w:ascii="Times New Roman" w:hAnsi="Times New Roman" w:cs="Times New Roman"/>
          <w:sz w:val="28"/>
          <w:szCs w:val="28"/>
        </w:rPr>
        <w:t xml:space="preserve"> - 7 649 736 рублей 50 копеек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478D" w:rsidRDefault="00D8478D" w:rsidP="00D84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</w:t>
      </w:r>
      <w:r w:rsidRPr="00241A7D">
        <w:rPr>
          <w:rFonts w:ascii="Times New Roman" w:hAnsi="Times New Roman" w:cs="Times New Roman"/>
          <w:sz w:val="28"/>
          <w:szCs w:val="28"/>
        </w:rPr>
        <w:t xml:space="preserve"> «Ижевск-</w:t>
      </w:r>
      <w:r>
        <w:rPr>
          <w:rFonts w:ascii="Times New Roman" w:hAnsi="Times New Roman" w:cs="Times New Roman"/>
          <w:sz w:val="28"/>
          <w:szCs w:val="28"/>
        </w:rPr>
        <w:t>Самара</w:t>
      </w:r>
      <w:r w:rsidRPr="00241A7D">
        <w:rPr>
          <w:rFonts w:ascii="Times New Roman" w:hAnsi="Times New Roman" w:cs="Times New Roman"/>
          <w:sz w:val="28"/>
          <w:szCs w:val="28"/>
        </w:rPr>
        <w:t>»</w:t>
      </w:r>
      <w:r w:rsidR="00A90FA8">
        <w:rPr>
          <w:rFonts w:ascii="Times New Roman" w:hAnsi="Times New Roman" w:cs="Times New Roman"/>
          <w:sz w:val="28"/>
          <w:szCs w:val="28"/>
        </w:rPr>
        <w:t xml:space="preserve"> - 3 870 951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78D" w:rsidRDefault="00D8478D" w:rsidP="00D84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478D" w:rsidRDefault="00D8478D" w:rsidP="00D84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«Авиакомпания «Сибирь»:</w:t>
      </w:r>
    </w:p>
    <w:p w:rsidR="00D8478D" w:rsidRDefault="00D8478D" w:rsidP="00D84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Ижевск- Новосибирск</w:t>
      </w:r>
      <w:r w:rsidR="00A90FA8">
        <w:rPr>
          <w:rFonts w:ascii="Times New Roman" w:hAnsi="Times New Roman" w:cs="Times New Roman"/>
          <w:sz w:val="28"/>
          <w:szCs w:val="28"/>
        </w:rPr>
        <w:t xml:space="preserve"> – 19 692 389 рублей 10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78D" w:rsidRDefault="00D8478D" w:rsidP="00D84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478D" w:rsidRDefault="00D8478D" w:rsidP="00D84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503A" w:rsidRPr="00F2503A" w:rsidRDefault="00F2503A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587" w:rsidRPr="00197587" w:rsidRDefault="007C7869" w:rsidP="00EE51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97587" w:rsidRPr="00197587" w:rsidRDefault="00197587" w:rsidP="00197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387" w:rsidRDefault="001E6387" w:rsidP="001E6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CC" w:rsidRPr="00F32377" w:rsidRDefault="00D949CC" w:rsidP="00AF7C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0182" w:rsidRPr="00AE538D" w:rsidRDefault="002F0182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F0182" w:rsidRPr="00AE538D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93C2A"/>
    <w:rsid w:val="000A75E8"/>
    <w:rsid w:val="000F1661"/>
    <w:rsid w:val="00116F1C"/>
    <w:rsid w:val="00197587"/>
    <w:rsid w:val="001E6387"/>
    <w:rsid w:val="002251D1"/>
    <w:rsid w:val="00241A7D"/>
    <w:rsid w:val="00260216"/>
    <w:rsid w:val="002E31D5"/>
    <w:rsid w:val="002F0182"/>
    <w:rsid w:val="003A17C6"/>
    <w:rsid w:val="00452730"/>
    <w:rsid w:val="004C3C25"/>
    <w:rsid w:val="005A2A08"/>
    <w:rsid w:val="005D198B"/>
    <w:rsid w:val="00694511"/>
    <w:rsid w:val="006D472D"/>
    <w:rsid w:val="006E332A"/>
    <w:rsid w:val="007C7869"/>
    <w:rsid w:val="007D2ADE"/>
    <w:rsid w:val="007D5FFB"/>
    <w:rsid w:val="007D72A3"/>
    <w:rsid w:val="00840ED5"/>
    <w:rsid w:val="008549DB"/>
    <w:rsid w:val="008A243B"/>
    <w:rsid w:val="00925C74"/>
    <w:rsid w:val="009A4326"/>
    <w:rsid w:val="009B5F76"/>
    <w:rsid w:val="00A668DE"/>
    <w:rsid w:val="00A74C3F"/>
    <w:rsid w:val="00A90FA8"/>
    <w:rsid w:val="00AC2932"/>
    <w:rsid w:val="00AC6FE5"/>
    <w:rsid w:val="00AE538D"/>
    <w:rsid w:val="00AF7C80"/>
    <w:rsid w:val="00BB463E"/>
    <w:rsid w:val="00C274AD"/>
    <w:rsid w:val="00C77B78"/>
    <w:rsid w:val="00D31F75"/>
    <w:rsid w:val="00D8478D"/>
    <w:rsid w:val="00D949CC"/>
    <w:rsid w:val="00DA4E01"/>
    <w:rsid w:val="00DE4828"/>
    <w:rsid w:val="00DF5EF9"/>
    <w:rsid w:val="00E35CF6"/>
    <w:rsid w:val="00E72811"/>
    <w:rsid w:val="00E91F0D"/>
    <w:rsid w:val="00EE51DD"/>
    <w:rsid w:val="00F2503A"/>
    <w:rsid w:val="00F32377"/>
    <w:rsid w:val="00F86803"/>
    <w:rsid w:val="00F902CB"/>
    <w:rsid w:val="00FC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D1B5-461D-4AC9-8315-C358EFC9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861A090D</Template>
  <TotalTime>10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Лямина Олэся Леонидовна</cp:lastModifiedBy>
  <cp:revision>8</cp:revision>
  <cp:lastPrinted>2021-08-30T09:44:00Z</cp:lastPrinted>
  <dcterms:created xsi:type="dcterms:W3CDTF">2022-04-05T06:32:00Z</dcterms:created>
  <dcterms:modified xsi:type="dcterms:W3CDTF">2022-04-27T07:25:00Z</dcterms:modified>
</cp:coreProperties>
</file>